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5470E535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A0FF0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25E1A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0A161353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1BBF06EE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BF00E4E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13616DD4" w14:textId="77777777" w:rsidR="00471C91" w:rsidRPr="00AC525F" w:rsidRDefault="005F7609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"КИЇВГІДРОМОНТАЖ"</w:t>
            </w:r>
          </w:p>
        </w:tc>
      </w:tr>
      <w:tr w:rsidR="00471C91" w14:paraId="2864D679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A7992AF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74FCFC38" w14:textId="4D014B4A" w:rsidR="00471C91" w:rsidRPr="0005596A" w:rsidRDefault="005F7609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13705021</w:t>
            </w:r>
          </w:p>
        </w:tc>
      </w:tr>
      <w:tr w:rsidR="00471C91" w14:paraId="4200B1AA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F84A99D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5F6BB4B7" w14:textId="626460C7" w:rsidR="00471C91" w:rsidRPr="0005596A" w:rsidRDefault="005F7609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21.05.2026</w:t>
            </w:r>
          </w:p>
        </w:tc>
      </w:tr>
      <w:tr w:rsidR="000C77DA" w:rsidRPr="0005596A" w14:paraId="41EF77C0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FAC90CA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A3B5A8C" w14:textId="48FCCD39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5F7609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5F7609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D5313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7438CBCD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50EFEF04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AD1D965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F8DA698" w14:textId="0F5730FA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5F7609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5F7609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D0A2E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58BC7561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4317A628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FB1520F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0A5C89C" w14:textId="50411F65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5F7609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5F7609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5F7609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7732" w14:textId="77777777" w:rsidR="005F7609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230E0D99" w14:textId="22CE7D5A" w:rsidR="00EF5DC4" w:rsidRDefault="005F7609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Річна інформація за 2024 рік</w:t>
            </w:r>
          </w:p>
          <w:p w14:paraId="6D2C630C" w14:textId="61CF2B41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5F7609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5AE0B39A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7956F8AD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188F0DF8" w14:textId="252C97E0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5F7609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339C66B4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D4E15CF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37A798C4" w14:textId="228846B5" w:rsidR="00471C91" w:rsidRPr="00471C91" w:rsidRDefault="005F7609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31.10.2025</w:t>
            </w:r>
          </w:p>
        </w:tc>
      </w:tr>
      <w:tr w:rsidR="00471C91" w:rsidRPr="00471C91" w14:paraId="7979CCD4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21CD685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23EDDEC6" w14:textId="77777777" w:rsidR="005F7609" w:rsidRDefault="005F7609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Починаючи з 2022 року діяльність Товариства здійснюється в умовах воєнного стану, що супроводжується суттєвими об'єктивними труднощами, які не залежать від волі Товариства, зокрема:</w:t>
            </w:r>
          </w:p>
          <w:p w14:paraId="4B7EA060" w14:textId="77777777" w:rsidR="005F7609" w:rsidRDefault="005F7609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-</w:t>
            </w:r>
            <w:r>
              <w:rPr>
                <w:rStyle w:val="spanrvts0"/>
                <w:lang w:eastAsia="uk"/>
              </w:rPr>
              <w:tab/>
              <w:t>втрата частини кваліфікованого персоналу, у тому числі працівників, відповідальних за ведення обліку та розкриття інформації;</w:t>
            </w:r>
          </w:p>
          <w:p w14:paraId="21D9C625" w14:textId="77777777" w:rsidR="005F7609" w:rsidRDefault="005F7609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-</w:t>
            </w:r>
            <w:r>
              <w:rPr>
                <w:rStyle w:val="spanrvts0"/>
                <w:lang w:eastAsia="uk"/>
              </w:rPr>
              <w:tab/>
              <w:t>порушення безперервності частини господарських та управлінських процесів;</w:t>
            </w:r>
          </w:p>
          <w:p w14:paraId="3EF7B976" w14:textId="77777777" w:rsidR="005F7609" w:rsidRDefault="005F7609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-</w:t>
            </w:r>
            <w:r>
              <w:rPr>
                <w:rStyle w:val="spanrvts0"/>
                <w:lang w:eastAsia="uk"/>
              </w:rPr>
              <w:tab/>
              <w:t>обмежені можливості належного моніторингу змін законодавства у сфері регулювання ринків капіталу.</w:t>
            </w:r>
          </w:p>
          <w:p w14:paraId="775E5899" w14:textId="574B4885" w:rsidR="00471C91" w:rsidRPr="00471C91" w:rsidRDefault="005F7609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Зазначені обставини мають характер форс-мажорних (надзвичайних та невідворотних) подій у розумінні загальних принципів права та істотно вплинули на можливість Товариства своєчасно виконувати обов'язки щодо розкриття інформації.</w:t>
            </w:r>
          </w:p>
        </w:tc>
      </w:tr>
      <w:tr w:rsidR="00471C91" w:rsidRPr="00471C91" w14:paraId="540A20A8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0B3ECE8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1945EEB" w14:textId="2DF13209" w:rsidR="00471C91" w:rsidRPr="00471C91" w:rsidRDefault="005F7609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21.05.2026</w:t>
            </w:r>
          </w:p>
        </w:tc>
      </w:tr>
    </w:tbl>
    <w:p w14:paraId="2393AB38" w14:textId="77777777" w:rsidR="001F75B4" w:rsidRPr="00471C91" w:rsidRDefault="001F75B4">
      <w:pPr>
        <w:rPr>
          <w:lang w:val="ru-RU"/>
        </w:rPr>
      </w:pPr>
    </w:p>
    <w:sectPr w:rsidR="001F75B4" w:rsidRPr="00471C91" w:rsidSect="005F7609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09"/>
    <w:rsid w:val="0005596A"/>
    <w:rsid w:val="000C77DA"/>
    <w:rsid w:val="001C25EA"/>
    <w:rsid w:val="001F75B4"/>
    <w:rsid w:val="003A01DC"/>
    <w:rsid w:val="00471C91"/>
    <w:rsid w:val="005069C8"/>
    <w:rsid w:val="005B58F4"/>
    <w:rsid w:val="005F7609"/>
    <w:rsid w:val="00AC525F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B39D"/>
  <w15:chartTrackingRefBased/>
  <w15:docId w15:val="{5D2EAE28-F589-404F-80F2-CC2DD531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0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2026-05-21T07:18:00Z</dcterms:created>
  <dcterms:modified xsi:type="dcterms:W3CDTF">2026-05-21T07:18:00Z</dcterms:modified>
</cp:coreProperties>
</file>